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C9E4" w14:textId="77777777" w:rsidR="00BC1D47" w:rsidRDefault="00BC1D47" w:rsidP="00BC1D47">
      <w:pPr>
        <w:pStyle w:val="Title"/>
        <w:rPr>
          <w:noProof/>
        </w:rPr>
      </w:pPr>
      <w:r>
        <w:rPr>
          <w:noProof/>
        </w:rPr>
        <w:t>Reflective</w:t>
      </w:r>
    </w:p>
    <w:p w14:paraId="7AB93559" w14:textId="77777777" w:rsidR="00BC1D47" w:rsidRDefault="00BC1D47" w:rsidP="00BC1D47">
      <w:pPr>
        <w:pStyle w:val="Title"/>
        <w:rPr>
          <w:noProof/>
        </w:rPr>
      </w:pPr>
      <w:r w:rsidRPr="00032CA5">
        <w:rPr>
          <w:noProof/>
        </w:rPr>
        <w:t>Supervision</w:t>
      </w:r>
      <w:r>
        <w:rPr>
          <w:noProof/>
        </w:rPr>
        <w:t xml:space="preserve"> Form</w:t>
      </w:r>
    </w:p>
    <w:p w14:paraId="51E48A34" w14:textId="77777777" w:rsidR="00115AA8" w:rsidRPr="00115AA8" w:rsidRDefault="00115AA8" w:rsidP="00115AA8"/>
    <w:p w14:paraId="76CDF058" w14:textId="77777777" w:rsidR="00BC1D47" w:rsidRDefault="00BC1D47" w:rsidP="00BC1D47">
      <w:pPr>
        <w:pStyle w:val="Title"/>
      </w:pPr>
      <w:r w:rsidRPr="00426562">
        <w:t>Supervision form for those</w:t>
      </w:r>
    </w:p>
    <w:p w14:paraId="558A60C5" w14:textId="77777777" w:rsidR="00BC1D47" w:rsidRDefault="00BC1D47" w:rsidP="00BC1D47">
      <w:pPr>
        <w:pStyle w:val="Title"/>
      </w:pPr>
      <w:r w:rsidRPr="00426562">
        <w:t>exercising ministry: p</w:t>
      </w:r>
      <w:r>
        <w:t>a</w:t>
      </w:r>
      <w:r w:rsidRPr="00426562">
        <w:t>id and unpaid</w:t>
      </w:r>
    </w:p>
    <w:p w14:paraId="012CE4C3" w14:textId="77777777" w:rsidR="00115AA8" w:rsidRPr="00115AA8" w:rsidRDefault="00115AA8" w:rsidP="00115AA8"/>
    <w:p w14:paraId="393F6680" w14:textId="77777777" w:rsidR="00BC1D47" w:rsidRPr="00426562" w:rsidRDefault="00BC1D47" w:rsidP="00BC1D47">
      <w:pPr>
        <w:tabs>
          <w:tab w:val="left" w:pos="5520"/>
        </w:tabs>
        <w:spacing w:after="0"/>
        <w:jc w:val="center"/>
        <w:rPr>
          <w:rFonts w:ascii="Trebuchet MS" w:hAnsi="Trebuchet MS"/>
          <w:color w:val="3B398D"/>
          <w:sz w:val="28"/>
          <w:szCs w:val="28"/>
        </w:rPr>
      </w:pPr>
      <w:r w:rsidRPr="00426562">
        <w:rPr>
          <w:rFonts w:ascii="Trebuchet MS" w:hAnsi="Trebuchet MS"/>
          <w:color w:val="3B398D"/>
          <w:sz w:val="28"/>
          <w:szCs w:val="28"/>
        </w:rPr>
        <w:t>A template to support preparing for the Reflective Supervision session</w:t>
      </w:r>
    </w:p>
    <w:p w14:paraId="1C4E9872" w14:textId="077D91C0" w:rsidR="00BC1D47" w:rsidRDefault="00BC1D47" w:rsidP="00115AA8">
      <w:pPr>
        <w:spacing w:after="0"/>
        <w:rPr>
          <w:rFonts w:ascii="Trebuchet MS" w:hAnsi="Trebuchet MS"/>
          <w:sz w:val="28"/>
          <w:szCs w:val="28"/>
        </w:rPr>
      </w:pPr>
      <w:r w:rsidRPr="00032CA5"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 wp14:anchorId="364F1AC7" wp14:editId="13C30D34">
            <wp:simplePos x="0" y="0"/>
            <wp:positionH relativeFrom="column">
              <wp:posOffset>1798320</wp:posOffset>
            </wp:positionH>
            <wp:positionV relativeFrom="paragraph">
              <wp:posOffset>231775</wp:posOffset>
            </wp:positionV>
            <wp:extent cx="2125980" cy="766445"/>
            <wp:effectExtent l="0" t="0" r="0" b="0"/>
            <wp:wrapTight wrapText="bothSides">
              <wp:wrapPolygon edited="0">
                <wp:start x="1161" y="2684"/>
                <wp:lineTo x="1161" y="12348"/>
                <wp:lineTo x="2903" y="17180"/>
                <wp:lineTo x="3097" y="18254"/>
                <wp:lineTo x="4065" y="18254"/>
                <wp:lineTo x="18000" y="17180"/>
                <wp:lineTo x="20710" y="16643"/>
                <wp:lineTo x="20903" y="4832"/>
                <wp:lineTo x="19548" y="4295"/>
                <wp:lineTo x="6194" y="2684"/>
                <wp:lineTo x="1161" y="2684"/>
              </wp:wrapPolygon>
            </wp:wrapTight>
            <wp:docPr id="339603268" name="Picture 1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03268" name="Picture 1" descr="A black background with blu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08CCE" w14:textId="77777777" w:rsidR="00115AA8" w:rsidRDefault="00115AA8" w:rsidP="00115AA8">
      <w:pPr>
        <w:spacing w:after="0"/>
        <w:rPr>
          <w:rFonts w:ascii="Trebuchet MS" w:hAnsi="Trebuchet MS"/>
          <w:sz w:val="28"/>
          <w:szCs w:val="28"/>
        </w:rPr>
      </w:pPr>
    </w:p>
    <w:p w14:paraId="5EAD2E9A" w14:textId="77777777" w:rsidR="00115AA8" w:rsidRDefault="00115AA8" w:rsidP="00115AA8">
      <w:pPr>
        <w:spacing w:after="0"/>
        <w:rPr>
          <w:rFonts w:ascii="Trebuchet MS" w:hAnsi="Trebuchet MS"/>
          <w:sz w:val="28"/>
          <w:szCs w:val="28"/>
        </w:rPr>
      </w:pPr>
    </w:p>
    <w:p w14:paraId="0E3B143A" w14:textId="77777777" w:rsidR="00BC1D47" w:rsidRDefault="00BC1D47" w:rsidP="00BC1D47">
      <w:pPr>
        <w:spacing w:after="0"/>
        <w:jc w:val="center"/>
        <w:rPr>
          <w:rFonts w:ascii="Trebuchet MS" w:hAnsi="Trebuchet MS"/>
          <w:sz w:val="28"/>
          <w:szCs w:val="28"/>
        </w:rPr>
      </w:pPr>
    </w:p>
    <w:p w14:paraId="0B839B23" w14:textId="77777777" w:rsidR="00BC1D47" w:rsidRDefault="00BC1D47" w:rsidP="00BC1D47">
      <w:pPr>
        <w:spacing w:after="0"/>
        <w:jc w:val="center"/>
        <w:rPr>
          <w:rFonts w:ascii="Trebuchet MS" w:hAnsi="Trebuchet MS"/>
          <w:sz w:val="28"/>
          <w:szCs w:val="28"/>
        </w:rPr>
      </w:pPr>
    </w:p>
    <w:p w14:paraId="52E34BAE" w14:textId="77777777" w:rsidR="00BC1D47" w:rsidRPr="00032CA5" w:rsidRDefault="00BC1D47" w:rsidP="00BC1D47">
      <w:pPr>
        <w:spacing w:after="0"/>
        <w:jc w:val="center"/>
        <w:rPr>
          <w:rFonts w:ascii="Trebuchet MS" w:hAnsi="Trebuchet MS"/>
          <w:i/>
          <w:iCs/>
          <w:sz w:val="28"/>
          <w:szCs w:val="28"/>
        </w:rPr>
      </w:pPr>
      <w:r w:rsidRPr="00032CA5">
        <w:rPr>
          <w:rFonts w:ascii="Trebuchet MS" w:hAnsi="Trebuchet MS"/>
          <w:i/>
          <w:iCs/>
          <w:sz w:val="28"/>
          <w:szCs w:val="28"/>
        </w:rPr>
        <w:t>June 2023</w:t>
      </w:r>
    </w:p>
    <w:p w14:paraId="74DB345D" w14:textId="77777777" w:rsidR="00BC1D47" w:rsidRPr="00032CA5" w:rsidRDefault="00BC1D47" w:rsidP="00BC1D47">
      <w:pPr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032CA5">
        <w:rPr>
          <w:rFonts w:ascii="Trebuchet MS" w:hAnsi="Trebuchet MS"/>
          <w:b/>
          <w:bCs/>
          <w:sz w:val="24"/>
          <w:szCs w:val="24"/>
        </w:rPr>
        <w:br w:type="page"/>
      </w:r>
    </w:p>
    <w:p w14:paraId="1874D20B" w14:textId="77777777" w:rsidR="00BC1D47" w:rsidRPr="0030560D" w:rsidRDefault="00BC1D47" w:rsidP="002711B9">
      <w:pPr>
        <w:pStyle w:val="Title"/>
      </w:pPr>
      <w:r w:rsidRPr="0030560D">
        <w:lastRenderedPageBreak/>
        <w:t>Template to support preparing for the Reflective Supervision session</w:t>
      </w:r>
    </w:p>
    <w:tbl>
      <w:tblPr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423"/>
      </w:tblGrid>
      <w:tr w:rsidR="00115AA8" w:rsidRPr="00BC1D47" w14:paraId="44204C29" w14:textId="77777777" w:rsidTr="00C4620A">
        <w:trPr>
          <w:trHeight w:val="2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A605" w14:textId="77777777" w:rsidR="00115AA8" w:rsidRPr="00BC1D47" w:rsidRDefault="00115AA8" w:rsidP="00115AA8">
            <w:pPr>
              <w:pStyle w:val="Heading3"/>
            </w:pPr>
            <w:r w:rsidRPr="00337372">
              <w:rPr>
                <w:rStyle w:val="Heading3Char"/>
              </w:rPr>
              <w:t>Date of supervision</w:t>
            </w:r>
            <w:r w:rsidRPr="00BC1D47">
              <w:t>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E63C" w14:textId="77D41957" w:rsidR="00115AA8" w:rsidRPr="00115AA8" w:rsidRDefault="00115AA8" w:rsidP="00115AA8">
            <w:pPr>
              <w:pStyle w:val="Heading3"/>
            </w:pPr>
          </w:p>
        </w:tc>
      </w:tr>
      <w:tr w:rsidR="00BC1D47" w:rsidRPr="00337372" w14:paraId="11E7011C" w14:textId="77777777" w:rsidTr="00BC1D47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9BDC" w14:textId="77777777" w:rsidR="00BC1D47" w:rsidRPr="002711B9" w:rsidRDefault="00BC1D47" w:rsidP="002711B9">
            <w:pPr>
              <w:pStyle w:val="Heading3"/>
              <w:spacing w:before="0" w:after="0" w:line="276" w:lineRule="auto"/>
            </w:pPr>
            <w:r w:rsidRPr="002711B9">
              <w:t>Summary of work since last meeting:</w:t>
            </w:r>
          </w:p>
          <w:p w14:paraId="4C660E07" w14:textId="77777777" w:rsidR="00BC1D47" w:rsidRPr="00337372" w:rsidRDefault="00BC1D47" w:rsidP="002711B9">
            <w:pPr>
              <w:pStyle w:val="Body1"/>
              <w:spacing w:after="0" w:line="276" w:lineRule="auto"/>
              <w:rPr>
                <w:szCs w:val="24"/>
              </w:rPr>
            </w:pPr>
            <w:r w:rsidRPr="00337372">
              <w:rPr>
                <w:szCs w:val="24"/>
              </w:rPr>
              <w:t>A summary of what has seemed particularly significant.</w:t>
            </w:r>
          </w:p>
          <w:p w14:paraId="02350AD9" w14:textId="77777777" w:rsidR="00BC1D47" w:rsidRPr="00337372" w:rsidRDefault="00BC1D47" w:rsidP="002711B9">
            <w:pPr>
              <w:pStyle w:val="Body1"/>
              <w:spacing w:after="0" w:line="276" w:lineRule="auto"/>
              <w:rPr>
                <w:szCs w:val="24"/>
              </w:rPr>
            </w:pPr>
            <w:r w:rsidRPr="00337372">
              <w:rPr>
                <w:szCs w:val="24"/>
              </w:rPr>
              <w:t>Particular issues raised for you.</w:t>
            </w:r>
          </w:p>
          <w:p w14:paraId="47EDD450" w14:textId="77777777" w:rsidR="00BC1D47" w:rsidRPr="00337372" w:rsidRDefault="00BC1D47" w:rsidP="002711B9">
            <w:pPr>
              <w:pStyle w:val="Body1"/>
              <w:spacing w:after="0" w:line="276" w:lineRule="auto"/>
              <w:rPr>
                <w:szCs w:val="24"/>
              </w:rPr>
            </w:pPr>
            <w:r w:rsidRPr="00337372">
              <w:rPr>
                <w:szCs w:val="24"/>
              </w:rPr>
              <w:t>Particular aspects you would like to report back.</w:t>
            </w:r>
          </w:p>
          <w:p w14:paraId="09F6E4B9" w14:textId="77777777" w:rsidR="00BC1D47" w:rsidRPr="00337372" w:rsidRDefault="00BC1D47" w:rsidP="002711B9">
            <w:pPr>
              <w:pStyle w:val="Body1"/>
              <w:spacing w:after="0" w:line="276" w:lineRule="auto"/>
              <w:rPr>
                <w:szCs w:val="24"/>
              </w:rPr>
            </w:pPr>
            <w:r w:rsidRPr="00337372">
              <w:rPr>
                <w:szCs w:val="24"/>
              </w:rPr>
              <w:t>Any relevant Safeguarding concerns or issues, including any risk management.</w:t>
            </w:r>
          </w:p>
          <w:p w14:paraId="5FB147A6" w14:textId="77777777" w:rsidR="00BC1D47" w:rsidRPr="00337372" w:rsidRDefault="00BC1D47" w:rsidP="002711B9">
            <w:pPr>
              <w:pStyle w:val="Body1"/>
              <w:spacing w:after="0" w:line="276" w:lineRule="auto"/>
              <w:rPr>
                <w:szCs w:val="24"/>
              </w:rPr>
            </w:pPr>
            <w:r w:rsidRPr="00337372">
              <w:rPr>
                <w:rStyle w:val="Heading4Char"/>
                <w:rFonts w:cs="Calibri"/>
                <w:i w:val="0"/>
                <w:iCs w:val="0"/>
                <w:color w:val="auto"/>
                <w:szCs w:val="24"/>
              </w:rPr>
              <w:t xml:space="preserve">Personal Development: </w:t>
            </w:r>
            <w:r w:rsidRPr="00337372">
              <w:rPr>
                <w:szCs w:val="24"/>
              </w:rPr>
              <w:t>are you still feeling fulfilled in your role? What change or fresh challenge might you benefit from?</w:t>
            </w:r>
          </w:p>
          <w:p w14:paraId="2F169F38" w14:textId="77777777" w:rsidR="00BC1D47" w:rsidRPr="00337372" w:rsidRDefault="00BC1D47" w:rsidP="002711B9">
            <w:pPr>
              <w:pStyle w:val="Body1"/>
              <w:spacing w:after="0" w:line="276" w:lineRule="auto"/>
              <w:rPr>
                <w:szCs w:val="24"/>
              </w:rPr>
            </w:pPr>
            <w:r w:rsidRPr="00337372">
              <w:rPr>
                <w:szCs w:val="24"/>
              </w:rPr>
              <w:t>Any health or wellbeing issues?</w:t>
            </w:r>
          </w:p>
        </w:tc>
      </w:tr>
      <w:tr w:rsidR="00BC1D47" w:rsidRPr="00BC1D47" w14:paraId="530DA951" w14:textId="77777777" w:rsidTr="00115AA8">
        <w:trPr>
          <w:trHeight w:val="567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CF68" w14:textId="77777777" w:rsidR="00115AA8" w:rsidRDefault="00115AA8" w:rsidP="00115AA8">
            <w:pPr>
              <w:pStyle w:val="Body1"/>
              <w:spacing w:after="200" w:line="276" w:lineRule="auto"/>
              <w:contextualSpacing/>
              <w:jc w:val="both"/>
            </w:pPr>
          </w:p>
          <w:p w14:paraId="4EDEC3E3" w14:textId="77777777" w:rsidR="00115AA8" w:rsidRPr="00115AA8" w:rsidRDefault="00115AA8" w:rsidP="00115AA8">
            <w:pPr>
              <w:pStyle w:val="Body1"/>
              <w:spacing w:after="200" w:line="276" w:lineRule="auto"/>
              <w:contextualSpacing/>
              <w:jc w:val="both"/>
            </w:pPr>
          </w:p>
        </w:tc>
      </w:tr>
    </w:tbl>
    <w:p w14:paraId="193C3878" w14:textId="77777777" w:rsidR="00BC1D47" w:rsidRDefault="00BC1D47" w:rsidP="00115AA8">
      <w:pPr>
        <w:pStyle w:val="Body1"/>
      </w:pPr>
    </w:p>
    <w:tbl>
      <w:tblPr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115AA8" w:rsidRPr="00BC1D47" w14:paraId="77DB7013" w14:textId="77777777" w:rsidTr="00B6752C">
        <w:trPr>
          <w:trHeight w:val="221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8454" w14:textId="77777777" w:rsidR="00115AA8" w:rsidRPr="00337372" w:rsidRDefault="00115AA8" w:rsidP="00B6752C">
            <w:pPr>
              <w:pStyle w:val="Heading3"/>
              <w:spacing w:before="0" w:after="0" w:line="276" w:lineRule="auto"/>
            </w:pPr>
            <w:r w:rsidRPr="00337372">
              <w:t>Main themes for this supervision</w:t>
            </w:r>
            <w:r>
              <w:t>:</w:t>
            </w:r>
            <w:r w:rsidRPr="00337372">
              <w:t xml:space="preserve"> </w:t>
            </w:r>
          </w:p>
          <w:p w14:paraId="036F3ED2" w14:textId="77777777" w:rsidR="00115AA8" w:rsidRPr="00337372" w:rsidRDefault="00115AA8" w:rsidP="00B6752C">
            <w:pPr>
              <w:pStyle w:val="Body1"/>
              <w:spacing w:after="0" w:line="276" w:lineRule="auto"/>
            </w:pPr>
            <w:r w:rsidRPr="00337372">
              <w:t>Information/help/decisions needed within the following area(s)</w:t>
            </w:r>
          </w:p>
          <w:p w14:paraId="5DC9A986" w14:textId="77777777" w:rsidR="00115AA8" w:rsidRPr="00337372" w:rsidRDefault="00115AA8" w:rsidP="00B6752C">
            <w:pPr>
              <w:pStyle w:val="Body1"/>
              <w:spacing w:after="0" w:line="276" w:lineRule="auto"/>
            </w:pPr>
            <w:r w:rsidRPr="00337372">
              <w:t>Area(s) that you would like to focus on during the meeting.</w:t>
            </w:r>
          </w:p>
          <w:p w14:paraId="1C796319" w14:textId="77777777" w:rsidR="00115AA8" w:rsidRPr="00BC1D47" w:rsidRDefault="00115AA8" w:rsidP="00B6752C">
            <w:pPr>
              <w:pStyle w:val="Body1"/>
              <w:spacing w:after="0" w:line="276" w:lineRule="auto"/>
            </w:pPr>
            <w:r w:rsidRPr="00337372">
              <w:t>Any ‘bigger picture’ questions or ideas that you would like to discuss</w:t>
            </w:r>
          </w:p>
        </w:tc>
      </w:tr>
      <w:tr w:rsidR="00115AA8" w:rsidRPr="00BC1D47" w14:paraId="5D0721E7" w14:textId="77777777" w:rsidTr="00B6752C">
        <w:trPr>
          <w:trHeight w:val="567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CB49" w14:textId="77777777" w:rsid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  <w:p w14:paraId="50F1884F" w14:textId="77777777" w:rsidR="00115AA8" w:rsidRP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</w:tc>
      </w:tr>
    </w:tbl>
    <w:p w14:paraId="5D2224B1" w14:textId="77777777" w:rsidR="00115AA8" w:rsidRDefault="00115AA8" w:rsidP="00115AA8">
      <w:pPr>
        <w:pStyle w:val="Body1"/>
      </w:pPr>
    </w:p>
    <w:tbl>
      <w:tblPr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115AA8" w:rsidRPr="00BC1D47" w14:paraId="469D08D3" w14:textId="77777777" w:rsidTr="00B6752C">
        <w:trPr>
          <w:trHeight w:val="221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72EF" w14:textId="77777777" w:rsidR="00115AA8" w:rsidRPr="00BC1D47" w:rsidRDefault="00115AA8" w:rsidP="00B6752C">
            <w:pPr>
              <w:pStyle w:val="Heading3"/>
              <w:spacing w:before="0" w:after="0" w:line="276" w:lineRule="auto"/>
            </w:pPr>
            <w:r w:rsidRPr="00BC1D47">
              <w:t>Summary of discussion and reflection</w:t>
            </w:r>
            <w:r>
              <w:t>:</w:t>
            </w:r>
          </w:p>
        </w:tc>
      </w:tr>
      <w:tr w:rsidR="00115AA8" w:rsidRPr="00BC1D47" w14:paraId="007DAFCC" w14:textId="77777777" w:rsidTr="00B6752C">
        <w:trPr>
          <w:trHeight w:val="567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87A3" w14:textId="77777777" w:rsid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  <w:p w14:paraId="76DC678E" w14:textId="77777777" w:rsidR="00115AA8" w:rsidRP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</w:tc>
      </w:tr>
    </w:tbl>
    <w:p w14:paraId="5209C959" w14:textId="54CBA31C" w:rsidR="00EF177C" w:rsidRDefault="00EF177C" w:rsidP="00115AA8">
      <w:pPr>
        <w:pStyle w:val="Body1"/>
        <w:rPr>
          <w:rStyle w:val="BookTitle"/>
          <w:bCs w:val="0"/>
          <w:i w:val="0"/>
          <w:iCs w:val="0"/>
          <w:spacing w:val="0"/>
        </w:rPr>
      </w:pPr>
    </w:p>
    <w:tbl>
      <w:tblPr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115AA8" w:rsidRPr="00BC1D47" w14:paraId="379D840C" w14:textId="77777777" w:rsidTr="00B6752C">
        <w:trPr>
          <w:trHeight w:val="221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6F19" w14:textId="77777777" w:rsidR="00115AA8" w:rsidRPr="00BC1D47" w:rsidRDefault="00115AA8" w:rsidP="00B6752C">
            <w:pPr>
              <w:pStyle w:val="Heading3"/>
              <w:spacing w:before="0" w:after="0" w:line="276" w:lineRule="auto"/>
            </w:pPr>
            <w:r w:rsidRPr="00BC1D47">
              <w:t>Record of decisions taken</w:t>
            </w:r>
            <w:r>
              <w:t>:</w:t>
            </w:r>
          </w:p>
          <w:p w14:paraId="727BF655" w14:textId="77777777" w:rsidR="00115AA8" w:rsidRPr="00BC1D47" w:rsidRDefault="00115AA8" w:rsidP="00B6752C">
            <w:pPr>
              <w:pStyle w:val="Body1"/>
              <w:spacing w:after="0" w:line="276" w:lineRule="auto"/>
              <w:rPr>
                <w:szCs w:val="24"/>
              </w:rPr>
            </w:pPr>
            <w:r w:rsidRPr="00BC1D47">
              <w:rPr>
                <w:szCs w:val="24"/>
              </w:rPr>
              <w:t>Further support/training identified?</w:t>
            </w:r>
          </w:p>
          <w:p w14:paraId="18A61C6F" w14:textId="77777777" w:rsidR="00115AA8" w:rsidRPr="00BC1D47" w:rsidRDefault="00115AA8" w:rsidP="00B6752C">
            <w:pPr>
              <w:pStyle w:val="Body1"/>
              <w:spacing w:after="0" w:line="276" w:lineRule="auto"/>
              <w:rPr>
                <w:szCs w:val="24"/>
              </w:rPr>
            </w:pPr>
            <w:r w:rsidRPr="00BC1D47">
              <w:rPr>
                <w:szCs w:val="24"/>
              </w:rPr>
              <w:t>Is relevant safeguarding training up to date?</w:t>
            </w:r>
          </w:p>
        </w:tc>
      </w:tr>
      <w:tr w:rsidR="00115AA8" w:rsidRPr="00BC1D47" w14:paraId="4407E124" w14:textId="77777777" w:rsidTr="00B6752C">
        <w:trPr>
          <w:trHeight w:val="567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63B9" w14:textId="77777777" w:rsid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  <w:p w14:paraId="4B2776DD" w14:textId="77777777" w:rsidR="00115AA8" w:rsidRP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</w:tc>
      </w:tr>
    </w:tbl>
    <w:p w14:paraId="20504B17" w14:textId="77777777" w:rsidR="00EF177C" w:rsidRDefault="00EF177C" w:rsidP="00115AA8">
      <w:pPr>
        <w:pStyle w:val="Body1"/>
        <w:rPr>
          <w:rStyle w:val="BookTitle"/>
          <w:bCs w:val="0"/>
          <w:i w:val="0"/>
          <w:iCs w:val="0"/>
          <w:spacing w:val="0"/>
        </w:rPr>
      </w:pPr>
    </w:p>
    <w:tbl>
      <w:tblPr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115AA8" w:rsidRPr="00BC1D47" w14:paraId="62C62A2E" w14:textId="77777777" w:rsidTr="00B6752C">
        <w:trPr>
          <w:trHeight w:val="221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1FC1" w14:textId="77777777" w:rsidR="00115AA8" w:rsidRPr="00BC1D47" w:rsidRDefault="00115AA8" w:rsidP="00B6752C">
            <w:pPr>
              <w:pStyle w:val="Heading3"/>
              <w:spacing w:before="0" w:after="0" w:line="276" w:lineRule="auto"/>
            </w:pPr>
            <w:r w:rsidRPr="00BC1D47">
              <w:t>Actions / agenda for next supervision meeting</w:t>
            </w:r>
            <w:r>
              <w:t>:</w:t>
            </w:r>
          </w:p>
          <w:p w14:paraId="5BEB0907" w14:textId="77777777" w:rsidR="00115AA8" w:rsidRPr="00BC1D47" w:rsidRDefault="00115AA8" w:rsidP="00B6752C">
            <w:pPr>
              <w:pStyle w:val="Body1"/>
              <w:spacing w:after="0" w:line="276" w:lineRule="auto"/>
              <w:rPr>
                <w:szCs w:val="24"/>
              </w:rPr>
            </w:pPr>
            <w:r w:rsidRPr="00BC1D47">
              <w:rPr>
                <w:szCs w:val="24"/>
              </w:rPr>
              <w:t>Issues/areas you would like to discuss over the next few months</w:t>
            </w:r>
          </w:p>
        </w:tc>
      </w:tr>
      <w:tr w:rsidR="00115AA8" w:rsidRPr="00BC1D47" w14:paraId="2ACF7809" w14:textId="77777777" w:rsidTr="00B6752C">
        <w:trPr>
          <w:trHeight w:val="567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E848" w14:textId="77777777" w:rsid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  <w:p w14:paraId="3D6019ED" w14:textId="77777777" w:rsidR="00115AA8" w:rsidRP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</w:tc>
      </w:tr>
    </w:tbl>
    <w:p w14:paraId="2EE5E83B" w14:textId="77777777" w:rsidR="00115AA8" w:rsidRDefault="00115AA8" w:rsidP="00115AA8">
      <w:pPr>
        <w:pStyle w:val="Body1"/>
        <w:rPr>
          <w:u w:color="000000"/>
          <w:bdr w:val="nil"/>
          <w:lang w:val="en-US" w:eastAsia="en-GB"/>
        </w:rPr>
      </w:pPr>
    </w:p>
    <w:tbl>
      <w:tblPr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115AA8" w:rsidRPr="00032CA5" w14:paraId="2E8A604B" w14:textId="77777777" w:rsidTr="00B6752C">
        <w:trPr>
          <w:trHeight w:val="221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2BAD" w14:textId="77777777" w:rsidR="00115AA8" w:rsidRPr="00032CA5" w:rsidRDefault="00115AA8" w:rsidP="00B6752C">
            <w:pPr>
              <w:pStyle w:val="Heading3"/>
              <w:spacing w:before="0" w:after="0" w:line="276" w:lineRule="auto"/>
            </w:pPr>
            <w:r w:rsidRPr="00032CA5">
              <w:t>Incumbent’s notes / reflection</w:t>
            </w:r>
            <w:r>
              <w:t>:</w:t>
            </w:r>
          </w:p>
        </w:tc>
      </w:tr>
      <w:tr w:rsidR="00115AA8" w:rsidRPr="00BC1D47" w14:paraId="1A1B4827" w14:textId="77777777" w:rsidTr="00B6752C">
        <w:trPr>
          <w:trHeight w:val="567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AA10" w14:textId="77777777" w:rsid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  <w:p w14:paraId="56551BE0" w14:textId="77777777" w:rsidR="00115AA8" w:rsidRPr="00115AA8" w:rsidRDefault="00115AA8" w:rsidP="00B6752C">
            <w:pPr>
              <w:pStyle w:val="Body1"/>
              <w:spacing w:after="200" w:line="276" w:lineRule="auto"/>
              <w:contextualSpacing/>
              <w:jc w:val="both"/>
            </w:pPr>
          </w:p>
        </w:tc>
      </w:tr>
    </w:tbl>
    <w:p w14:paraId="1C3FF68A" w14:textId="77777777" w:rsidR="00115AA8" w:rsidRDefault="00115AA8" w:rsidP="00115AA8">
      <w:pPr>
        <w:pStyle w:val="Body1"/>
      </w:pPr>
    </w:p>
    <w:sectPr w:rsidR="00115AA8" w:rsidSect="00DF4A46">
      <w:headerReference w:type="default" r:id="rId9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69FB" w14:textId="77777777" w:rsidR="00BC1D47" w:rsidRDefault="00BC1D47" w:rsidP="00050156">
      <w:r>
        <w:separator/>
      </w:r>
    </w:p>
  </w:endnote>
  <w:endnote w:type="continuationSeparator" w:id="0">
    <w:p w14:paraId="54F7EEB7" w14:textId="77777777" w:rsidR="00BC1D47" w:rsidRDefault="00BC1D47" w:rsidP="0005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66C" w14:textId="77777777" w:rsidR="00BC1D47" w:rsidRDefault="00BC1D47" w:rsidP="00050156">
      <w:r>
        <w:separator/>
      </w:r>
    </w:p>
  </w:footnote>
  <w:footnote w:type="continuationSeparator" w:id="0">
    <w:p w14:paraId="75522328" w14:textId="77777777" w:rsidR="00BC1D47" w:rsidRDefault="00BC1D47" w:rsidP="0005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A6AF" w14:textId="77777777" w:rsidR="00086D94" w:rsidRDefault="00086D94" w:rsidP="00050156">
    <w:pPr>
      <w:pStyle w:val="Header"/>
    </w:pPr>
    <w:r>
      <w:rPr>
        <w:noProof/>
      </w:rPr>
      <w:drawing>
        <wp:inline distT="0" distB="0" distL="0" distR="0" wp14:anchorId="4901165B" wp14:editId="49C38D2E">
          <wp:extent cx="1920105" cy="485775"/>
          <wp:effectExtent l="0" t="0" r="4445" b="0"/>
          <wp:docPr id="4" name="Picture 4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sign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10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A6E9B" w14:textId="77777777" w:rsidR="00086D94" w:rsidRPr="00086D94" w:rsidRDefault="00086D94" w:rsidP="00050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2EC"/>
    <w:multiLevelType w:val="hybridMultilevel"/>
    <w:tmpl w:val="9F1C77C8"/>
    <w:lvl w:ilvl="0" w:tplc="9D58BE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A33A4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D6496A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767C18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128BAE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10A254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765664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A05CB2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14EF8C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57593"/>
    <w:multiLevelType w:val="hybridMultilevel"/>
    <w:tmpl w:val="C568BEBC"/>
    <w:lvl w:ilvl="0" w:tplc="E2CEB6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BA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651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81E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9A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ABB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E23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CFB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4B0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C23FC"/>
    <w:multiLevelType w:val="hybridMultilevel"/>
    <w:tmpl w:val="EA101A0C"/>
    <w:lvl w:ilvl="0" w:tplc="AE52F6D6">
      <w:start w:val="1"/>
      <w:numFmt w:val="decimal"/>
      <w:pStyle w:val="Numberlist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206A"/>
    <w:multiLevelType w:val="hybridMultilevel"/>
    <w:tmpl w:val="791C8BF8"/>
    <w:lvl w:ilvl="0" w:tplc="08E829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022FC"/>
    <w:multiLevelType w:val="hybridMultilevel"/>
    <w:tmpl w:val="BF408FD2"/>
    <w:lvl w:ilvl="0" w:tplc="FB3823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4DC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AEB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F9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26E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088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008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65B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6C8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661AB4"/>
    <w:multiLevelType w:val="hybridMultilevel"/>
    <w:tmpl w:val="60622E5A"/>
    <w:lvl w:ilvl="0" w:tplc="94948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CE9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C00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A91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ED1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4A1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0F5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68A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4C9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DF5A07"/>
    <w:multiLevelType w:val="hybridMultilevel"/>
    <w:tmpl w:val="057CCCF4"/>
    <w:lvl w:ilvl="0" w:tplc="2FDC81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62E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8F6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0FC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823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A59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8A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1D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82A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1A114A"/>
    <w:multiLevelType w:val="hybridMultilevel"/>
    <w:tmpl w:val="DD5E215A"/>
    <w:lvl w:ilvl="0" w:tplc="05F4B680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625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C25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CAD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8AC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09A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6C3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02F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71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384096"/>
    <w:multiLevelType w:val="hybridMultilevel"/>
    <w:tmpl w:val="72CC87F0"/>
    <w:lvl w:ilvl="0" w:tplc="19029FDA">
      <w:start w:val="1"/>
      <w:numFmt w:val="decimal"/>
      <w:lvlText w:val="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272F9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944BD8"/>
    <w:multiLevelType w:val="hybridMultilevel"/>
    <w:tmpl w:val="C164C8F6"/>
    <w:lvl w:ilvl="0" w:tplc="097EA1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AC6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863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E3E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09E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620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DE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8C6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08E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91230A"/>
    <w:multiLevelType w:val="hybridMultilevel"/>
    <w:tmpl w:val="25326688"/>
    <w:lvl w:ilvl="0" w:tplc="0809000F">
      <w:start w:val="1"/>
      <w:numFmt w:val="decimal"/>
      <w:lvlText w:val="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88785F"/>
    <w:multiLevelType w:val="hybridMultilevel"/>
    <w:tmpl w:val="6C1A9F8C"/>
    <w:lvl w:ilvl="0" w:tplc="3000F1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227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C99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EB4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6E7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CC2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443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894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81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274A47"/>
    <w:multiLevelType w:val="hybridMultilevel"/>
    <w:tmpl w:val="8D069FB0"/>
    <w:lvl w:ilvl="0" w:tplc="8C24D3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EC5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0D4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C28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223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A34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235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0D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092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3A03C7"/>
    <w:multiLevelType w:val="hybridMultilevel"/>
    <w:tmpl w:val="1D886CA0"/>
    <w:lvl w:ilvl="0" w:tplc="08E8293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7946"/>
    <w:multiLevelType w:val="hybridMultilevel"/>
    <w:tmpl w:val="670EF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B17B8"/>
    <w:multiLevelType w:val="hybridMultilevel"/>
    <w:tmpl w:val="2AA66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E8293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C3311"/>
    <w:multiLevelType w:val="hybridMultilevel"/>
    <w:tmpl w:val="A290E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A56"/>
    <w:multiLevelType w:val="hybridMultilevel"/>
    <w:tmpl w:val="B176AE58"/>
    <w:lvl w:ilvl="0" w:tplc="DB64320A">
      <w:start w:val="1"/>
      <w:numFmt w:val="bullet"/>
      <w:pStyle w:val="Body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CF00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819C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F208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8780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EE8F0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EC0D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00D6A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C66C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005FD5"/>
    <w:multiLevelType w:val="hybridMultilevel"/>
    <w:tmpl w:val="BE2295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CF0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866ED"/>
    <w:multiLevelType w:val="hybridMultilevel"/>
    <w:tmpl w:val="AFA25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17203">
    <w:abstractNumId w:val="17"/>
  </w:num>
  <w:num w:numId="2" w16cid:durableId="120812157">
    <w:abstractNumId w:val="11"/>
  </w:num>
  <w:num w:numId="3" w16cid:durableId="897784394">
    <w:abstractNumId w:val="6"/>
  </w:num>
  <w:num w:numId="4" w16cid:durableId="1604069215">
    <w:abstractNumId w:val="0"/>
  </w:num>
  <w:num w:numId="5" w16cid:durableId="1358851540">
    <w:abstractNumId w:val="7"/>
  </w:num>
  <w:num w:numId="6" w16cid:durableId="2090618599">
    <w:abstractNumId w:val="8"/>
  </w:num>
  <w:num w:numId="7" w16cid:durableId="698897534">
    <w:abstractNumId w:val="3"/>
  </w:num>
  <w:num w:numId="8" w16cid:durableId="2119905096">
    <w:abstractNumId w:val="10"/>
  </w:num>
  <w:num w:numId="9" w16cid:durableId="204173335">
    <w:abstractNumId w:val="14"/>
  </w:num>
  <w:num w:numId="10" w16cid:durableId="919484518">
    <w:abstractNumId w:val="16"/>
  </w:num>
  <w:num w:numId="11" w16cid:durableId="1922135893">
    <w:abstractNumId w:val="13"/>
  </w:num>
  <w:num w:numId="12" w16cid:durableId="484736244">
    <w:abstractNumId w:val="19"/>
  </w:num>
  <w:num w:numId="13" w16cid:durableId="766195605">
    <w:abstractNumId w:val="15"/>
  </w:num>
  <w:num w:numId="14" w16cid:durableId="150567064">
    <w:abstractNumId w:val="2"/>
  </w:num>
  <w:num w:numId="15" w16cid:durableId="903418602">
    <w:abstractNumId w:val="18"/>
  </w:num>
  <w:num w:numId="16" w16cid:durableId="1320695279">
    <w:abstractNumId w:val="9"/>
  </w:num>
  <w:num w:numId="17" w16cid:durableId="1997412574">
    <w:abstractNumId w:val="12"/>
  </w:num>
  <w:num w:numId="18" w16cid:durableId="199976861">
    <w:abstractNumId w:val="1"/>
  </w:num>
  <w:num w:numId="19" w16cid:durableId="895437277">
    <w:abstractNumId w:val="5"/>
  </w:num>
  <w:num w:numId="20" w16cid:durableId="192152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47"/>
    <w:rsid w:val="00032030"/>
    <w:rsid w:val="00050156"/>
    <w:rsid w:val="000619CF"/>
    <w:rsid w:val="00081E71"/>
    <w:rsid w:val="00086D94"/>
    <w:rsid w:val="000F065A"/>
    <w:rsid w:val="00111819"/>
    <w:rsid w:val="00115AA8"/>
    <w:rsid w:val="00165499"/>
    <w:rsid w:val="00171EEE"/>
    <w:rsid w:val="001F36C4"/>
    <w:rsid w:val="00233824"/>
    <w:rsid w:val="00233CA1"/>
    <w:rsid w:val="002711B9"/>
    <w:rsid w:val="00284878"/>
    <w:rsid w:val="002E0BCF"/>
    <w:rsid w:val="002E2FE5"/>
    <w:rsid w:val="00337372"/>
    <w:rsid w:val="00381C92"/>
    <w:rsid w:val="003E5B0E"/>
    <w:rsid w:val="003E60B8"/>
    <w:rsid w:val="003F0020"/>
    <w:rsid w:val="00413C9A"/>
    <w:rsid w:val="00477A72"/>
    <w:rsid w:val="00512F40"/>
    <w:rsid w:val="00524146"/>
    <w:rsid w:val="00566385"/>
    <w:rsid w:val="005A3F0E"/>
    <w:rsid w:val="005C0663"/>
    <w:rsid w:val="005D1B78"/>
    <w:rsid w:val="00640A0A"/>
    <w:rsid w:val="006A56A8"/>
    <w:rsid w:val="0076020C"/>
    <w:rsid w:val="00767389"/>
    <w:rsid w:val="007A500A"/>
    <w:rsid w:val="007F77A9"/>
    <w:rsid w:val="00826BB5"/>
    <w:rsid w:val="008A5C88"/>
    <w:rsid w:val="00955220"/>
    <w:rsid w:val="009A5D06"/>
    <w:rsid w:val="009F14C4"/>
    <w:rsid w:val="00AF0570"/>
    <w:rsid w:val="00B136D3"/>
    <w:rsid w:val="00B22BC1"/>
    <w:rsid w:val="00B5752E"/>
    <w:rsid w:val="00B65524"/>
    <w:rsid w:val="00B72134"/>
    <w:rsid w:val="00B76E69"/>
    <w:rsid w:val="00B820B0"/>
    <w:rsid w:val="00B82D35"/>
    <w:rsid w:val="00BC1D47"/>
    <w:rsid w:val="00C47D25"/>
    <w:rsid w:val="00C569D5"/>
    <w:rsid w:val="00CD216C"/>
    <w:rsid w:val="00CF5883"/>
    <w:rsid w:val="00D15683"/>
    <w:rsid w:val="00D3407D"/>
    <w:rsid w:val="00D37856"/>
    <w:rsid w:val="00D44C91"/>
    <w:rsid w:val="00DA40E5"/>
    <w:rsid w:val="00DD2C86"/>
    <w:rsid w:val="00DF4A46"/>
    <w:rsid w:val="00E32A9A"/>
    <w:rsid w:val="00E43D51"/>
    <w:rsid w:val="00E70C46"/>
    <w:rsid w:val="00EB0598"/>
    <w:rsid w:val="00EF177C"/>
    <w:rsid w:val="00F02E0E"/>
    <w:rsid w:val="00F37AB2"/>
    <w:rsid w:val="00F87502"/>
    <w:rsid w:val="00FA2E5A"/>
    <w:rsid w:val="00FA613C"/>
    <w:rsid w:val="00FC23B4"/>
    <w:rsid w:val="00FD1E24"/>
    <w:rsid w:val="00FE3E66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C2C6C8"/>
  <w15:chartTrackingRefBased/>
  <w15:docId w15:val="{CCBC4F0D-42C4-45EB-9E71-59C4E6C6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47"/>
    <w:pPr>
      <w:spacing w:line="259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71EEE"/>
    <w:pPr>
      <w:spacing w:before="360" w:after="200" w:line="240" w:lineRule="auto"/>
      <w:contextualSpacing/>
      <w:outlineLvl w:val="0"/>
    </w:pPr>
    <w:rPr>
      <w:rFonts w:ascii="Myriad Pro Light" w:eastAsia="Calibri" w:hAnsi="Myriad Pro Light" w:cs="Calibri"/>
      <w:color w:val="272F92"/>
      <w:sz w:val="3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0619CF"/>
    <w:pPr>
      <w:spacing w:after="0" w:line="276" w:lineRule="auto"/>
      <w:outlineLvl w:val="1"/>
    </w:pPr>
    <w:rPr>
      <w:rFonts w:ascii="Myriad Pro Light" w:eastAsia="Calibri" w:hAnsi="Myriad Pro Light" w:cs="Calibri"/>
      <w:color w:val="272F92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1B9"/>
    <w:pPr>
      <w:keepNext/>
      <w:keepLines/>
      <w:spacing w:before="160" w:after="80"/>
      <w:outlineLvl w:val="2"/>
    </w:pPr>
    <w:rPr>
      <w:rFonts w:ascii="Myriad Pro" w:eastAsiaTheme="majorEastAsia" w:hAnsi="Myriad Pro" w:cstheme="majorBidi"/>
      <w:color w:val="272F9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EEE"/>
    <w:rPr>
      <w:rFonts w:ascii="Myriad Pro Light" w:eastAsia="Calibri" w:hAnsi="Myriad Pro Light" w:cs="Calibri"/>
      <w:color w:val="272F92"/>
      <w:sz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619CF"/>
    <w:rPr>
      <w:rFonts w:ascii="Myriad Pro Light" w:eastAsia="Calibri" w:hAnsi="Myriad Pro Light" w:cs="Calibri"/>
      <w:color w:val="272F92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711B9"/>
    <w:rPr>
      <w:rFonts w:ascii="Myriad Pro" w:eastAsiaTheme="majorEastAsia" w:hAnsi="Myriad Pro" w:cstheme="majorBidi"/>
      <w:color w:val="272F9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6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A72"/>
    <w:pPr>
      <w:contextualSpacing/>
      <w:jc w:val="center"/>
    </w:pPr>
    <w:rPr>
      <w:rFonts w:eastAsiaTheme="majorEastAsia" w:cstheme="majorBidi"/>
      <w:b/>
      <w:bCs/>
      <w:color w:val="272F9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7A72"/>
    <w:rPr>
      <w:rFonts w:ascii="Myriad Pro" w:eastAsiaTheme="majorEastAsia" w:hAnsi="Myriad Pro" w:cstheme="majorBidi"/>
      <w:b/>
      <w:bCs/>
      <w:color w:val="272F92"/>
      <w:spacing w:val="-10"/>
      <w:kern w:val="28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B8"/>
    <w:pPr>
      <w:numPr>
        <w:ilvl w:val="1"/>
      </w:numPr>
      <w:ind w:left="-5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78"/>
  </w:style>
  <w:style w:type="paragraph" w:styleId="Footer">
    <w:name w:val="footer"/>
    <w:basedOn w:val="Normal"/>
    <w:link w:val="FooterChar"/>
    <w:uiPriority w:val="99"/>
    <w:unhideWhenUsed/>
    <w:rsid w:val="0028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78"/>
  </w:style>
  <w:style w:type="paragraph" w:customStyle="1" w:styleId="footnotedescription">
    <w:name w:val="footnote description"/>
    <w:next w:val="Normal"/>
    <w:link w:val="footnotedescriptionChar"/>
    <w:hidden/>
    <w:rsid w:val="00086D94"/>
    <w:pPr>
      <w:spacing w:after="0" w:line="259" w:lineRule="auto"/>
    </w:pPr>
    <w:rPr>
      <w:rFonts w:ascii="Calibri" w:eastAsia="Calibri" w:hAnsi="Calibri" w:cs="Calibri"/>
      <w:color w:val="0563C1"/>
      <w:sz w:val="20"/>
      <w:u w:val="single" w:color="0563C1"/>
      <w:lang w:eastAsia="en-GB"/>
    </w:rPr>
  </w:style>
  <w:style w:type="character" w:customStyle="1" w:styleId="footnotedescriptionChar">
    <w:name w:val="footnote description Char"/>
    <w:link w:val="footnotedescription"/>
    <w:rsid w:val="00086D94"/>
    <w:rPr>
      <w:rFonts w:ascii="Calibri" w:eastAsia="Calibri" w:hAnsi="Calibri" w:cs="Calibri"/>
      <w:color w:val="0563C1"/>
      <w:sz w:val="20"/>
      <w:u w:val="single" w:color="0563C1"/>
      <w:lang w:eastAsia="en-GB"/>
    </w:rPr>
  </w:style>
  <w:style w:type="character" w:customStyle="1" w:styleId="footnotemark">
    <w:name w:val="footnote mark"/>
    <w:hidden/>
    <w:rsid w:val="00086D94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Body">
    <w:name w:val="Body"/>
    <w:basedOn w:val="Normal"/>
    <w:link w:val="BodyChar"/>
    <w:qFormat/>
    <w:rsid w:val="00477A72"/>
    <w:pPr>
      <w:numPr>
        <w:numId w:val="1"/>
      </w:numPr>
      <w:ind w:left="284" w:hanging="284"/>
      <w:contextualSpacing/>
    </w:pPr>
  </w:style>
  <w:style w:type="character" w:customStyle="1" w:styleId="BodyChar">
    <w:name w:val="Body Char"/>
    <w:basedOn w:val="Heading1Char"/>
    <w:link w:val="Body"/>
    <w:rsid w:val="00477A72"/>
    <w:rPr>
      <w:rFonts w:ascii="Myriad Pro" w:eastAsia="Calibri" w:hAnsi="Myriad Pro" w:cs="Calibri"/>
      <w:color w:val="0F1111"/>
      <w:sz w:val="32"/>
      <w:lang w:eastAsia="en-GB"/>
    </w:rPr>
  </w:style>
  <w:style w:type="paragraph" w:styleId="FootnoteText">
    <w:name w:val="footnote text"/>
    <w:link w:val="FootnoteTextChar"/>
    <w:uiPriority w:val="99"/>
    <w:unhideWhenUsed/>
    <w:qFormat/>
    <w:rsid w:val="00111819"/>
    <w:pPr>
      <w:spacing w:after="0" w:line="240" w:lineRule="auto"/>
    </w:pPr>
    <w:rPr>
      <w:rFonts w:ascii="Calibri" w:eastAsia="Calibri" w:hAnsi="Calibri" w:cs="Calibri"/>
      <w:color w:val="0F1111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1819"/>
    <w:rPr>
      <w:rFonts w:ascii="Calibri" w:eastAsia="Calibri" w:hAnsi="Calibri" w:cs="Calibri"/>
      <w:color w:val="0F1111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5683"/>
    <w:rPr>
      <w:vertAlign w:val="superscript"/>
    </w:rPr>
  </w:style>
  <w:style w:type="table" w:customStyle="1" w:styleId="TableGrid">
    <w:name w:val="TableGrid"/>
    <w:rsid w:val="005C066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826B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BB5"/>
    <w:rPr>
      <w:color w:val="605E5C"/>
      <w:shd w:val="clear" w:color="auto" w:fill="E1DFDD"/>
    </w:rPr>
  </w:style>
  <w:style w:type="paragraph" w:customStyle="1" w:styleId="Numberlist">
    <w:name w:val="Number list"/>
    <w:basedOn w:val="Body"/>
    <w:link w:val="NumberlistChar"/>
    <w:qFormat/>
    <w:rsid w:val="00524146"/>
    <w:pPr>
      <w:numPr>
        <w:numId w:val="14"/>
      </w:numPr>
      <w:ind w:left="369" w:hanging="369"/>
    </w:pPr>
  </w:style>
  <w:style w:type="character" w:customStyle="1" w:styleId="NumberlistChar">
    <w:name w:val="Number list Char"/>
    <w:basedOn w:val="BodyChar"/>
    <w:link w:val="Numberlist"/>
    <w:rsid w:val="00524146"/>
    <w:rPr>
      <w:rFonts w:ascii="Myriad Pro" w:eastAsia="Calibri" w:hAnsi="Myriad Pro" w:cs="Calibri"/>
      <w:color w:val="000000"/>
      <w:sz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065A"/>
    <w:rPr>
      <w:color w:val="96607D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0619CF"/>
    <w:rPr>
      <w:b w:val="0"/>
      <w:bCs/>
      <w:i/>
      <w:iCs/>
      <w:spacing w:val="5"/>
    </w:rPr>
  </w:style>
  <w:style w:type="paragraph" w:customStyle="1" w:styleId="Body1">
    <w:name w:val="Body 1"/>
    <w:basedOn w:val="Normal"/>
    <w:link w:val="Body1Char"/>
    <w:qFormat/>
    <w:rsid w:val="00BC1D47"/>
    <w:rPr>
      <w:rFonts w:ascii="Myriad Pro" w:hAnsi="Myriad Pro"/>
      <w:sz w:val="24"/>
    </w:rPr>
  </w:style>
  <w:style w:type="character" w:customStyle="1" w:styleId="Body1Char">
    <w:name w:val="Body 1 Char"/>
    <w:basedOn w:val="DefaultParagraphFont"/>
    <w:link w:val="Body1"/>
    <w:rsid w:val="00BC1D47"/>
    <w:rPr>
      <w:rFonts w:ascii="Myriad Pro" w:hAnsi="Myriad Pro"/>
      <w:szCs w:val="22"/>
    </w:rPr>
  </w:style>
  <w:style w:type="paragraph" w:styleId="NormalWeb">
    <w:name w:val="Normal (Web)"/>
    <w:basedOn w:val="Normal"/>
    <w:uiPriority w:val="99"/>
    <w:unhideWhenUsed/>
    <w:rsid w:val="00BC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rdained%20Vocations\MASTER%20DOCUMENTS\Templates\Voca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4549-9A8B-42B0-ABCE-46136308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Vocations template</Template>
  <TotalTime>127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Baker</dc:creator>
  <cp:keywords/>
  <dc:description/>
  <cp:lastModifiedBy>Alison Baker</cp:lastModifiedBy>
  <cp:revision>2</cp:revision>
  <cp:lastPrinted>2025-04-09T10:18:00Z</cp:lastPrinted>
  <dcterms:created xsi:type="dcterms:W3CDTF">2025-08-04T14:34:00Z</dcterms:created>
  <dcterms:modified xsi:type="dcterms:W3CDTF">2025-08-04T16:52:00Z</dcterms:modified>
</cp:coreProperties>
</file>